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1599" w14:textId="77777777" w:rsidR="009C2BD9" w:rsidRPr="009C2BD9" w:rsidRDefault="009C2BD9" w:rsidP="009C2BD9">
      <w:pPr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b/>
          <w:bCs/>
          <w:smallCaps/>
          <w:color w:val="000000"/>
          <w:sz w:val="36"/>
          <w:szCs w:val="36"/>
          <w:u w:val="single"/>
          <w:lang w:eastAsia="cs-CZ"/>
        </w:rPr>
        <w:t>ŽÁDOST O ODKLAD POVINNÉ ŠKOLNÍ DOCHÁZKY</w:t>
      </w:r>
    </w:p>
    <w:p w14:paraId="18116607" w14:textId="77777777" w:rsidR="009C2BD9" w:rsidRPr="009C2BD9" w:rsidRDefault="009C2BD9" w:rsidP="009C2BD9">
      <w:pPr>
        <w:rPr>
          <w:rFonts w:ascii="Times New Roman" w:eastAsia="Times New Roman" w:hAnsi="Times New Roman" w:cs="Times New Roman"/>
          <w:lang w:eastAsia="cs-CZ"/>
        </w:rPr>
      </w:pPr>
    </w:p>
    <w:p w14:paraId="6E83CD0B" w14:textId="77777777" w:rsidR="009C2BD9" w:rsidRPr="009C2BD9" w:rsidRDefault="009C2BD9" w:rsidP="009C2BD9">
      <w:pPr>
        <w:jc w:val="center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>pro školní rok ….………/…………</w:t>
      </w:r>
    </w:p>
    <w:p w14:paraId="515E092B" w14:textId="77777777" w:rsidR="009C2BD9" w:rsidRPr="009C2BD9" w:rsidRDefault="009C2BD9" w:rsidP="009C2BD9">
      <w:pPr>
        <w:ind w:right="23"/>
        <w:jc w:val="center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(podle § 37 školského zákona a v souladu s § 44 a násl. správního řádu)</w:t>
      </w:r>
    </w:p>
    <w:p w14:paraId="1F929F4C" w14:textId="77777777" w:rsidR="009C2BD9" w:rsidRPr="009C2BD9" w:rsidRDefault="009C2BD9" w:rsidP="009C2BD9">
      <w:pPr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lang w:eastAsia="cs-CZ"/>
        </w:rPr>
        <w:br/>
      </w:r>
    </w:p>
    <w:p w14:paraId="56F5F6EE" w14:textId="77777777" w:rsidR="009C2BD9" w:rsidRPr="009C2BD9" w:rsidRDefault="009C2BD9" w:rsidP="009C2BD9">
      <w:pPr>
        <w:numPr>
          <w:ilvl w:val="0"/>
          <w:numId w:val="1"/>
        </w:numPr>
        <w:ind w:right="23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9C2BD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Zákonný zástupce dítěte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:</w:t>
      </w:r>
    </w:p>
    <w:p w14:paraId="350EFDE0" w14:textId="77777777" w:rsidR="009C2BD9" w:rsidRPr="009C2BD9" w:rsidRDefault="009C2BD9" w:rsidP="009C2BD9">
      <w:pPr>
        <w:rPr>
          <w:rFonts w:ascii="Times New Roman" w:eastAsia="Times New Roman" w:hAnsi="Times New Roman" w:cs="Times New Roman"/>
          <w:lang w:eastAsia="cs-CZ"/>
        </w:rPr>
      </w:pPr>
    </w:p>
    <w:p w14:paraId="1B2E460E" w14:textId="77777777" w:rsidR="009C2BD9" w:rsidRPr="009C2BD9" w:rsidRDefault="009C2BD9" w:rsidP="009C2BD9">
      <w:pPr>
        <w:ind w:left="720"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Příjmení, jméno, titul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……………………………………………………………..</w:t>
      </w:r>
    </w:p>
    <w:p w14:paraId="59424C18" w14:textId="77777777" w:rsidR="009C2BD9" w:rsidRPr="009C2BD9" w:rsidRDefault="009C2BD9" w:rsidP="009C2BD9">
      <w:pPr>
        <w:ind w:left="720"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Datum narození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……………………………………………………………..</w:t>
      </w:r>
    </w:p>
    <w:p w14:paraId="5F6E19B8" w14:textId="77777777" w:rsidR="009C2BD9" w:rsidRPr="009C2BD9" w:rsidRDefault="009C2BD9" w:rsidP="009C2BD9">
      <w:pPr>
        <w:ind w:left="720"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Místo trvalého pobytu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……………………………………………………………..</w:t>
      </w:r>
    </w:p>
    <w:p w14:paraId="1DDDA25B" w14:textId="23D4589A" w:rsidR="009C2BD9" w:rsidRPr="009C2BD9" w:rsidRDefault="009C2BD9" w:rsidP="009C2BD9">
      <w:pPr>
        <w:ind w:left="720"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………………………………………………………………………………………</w:t>
      </w:r>
    </w:p>
    <w:p w14:paraId="5AAA2FDC" w14:textId="439C3661" w:rsidR="009C2BD9" w:rsidRPr="009C2BD9" w:rsidRDefault="009C2BD9" w:rsidP="009C2BD9">
      <w:pPr>
        <w:ind w:left="720"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Adresa pro doručování písemností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 xml:space="preserve"> (není-li shodná s místem trvalého pobytu): ………………………………………………………………………………………</w:t>
      </w:r>
      <w:r w:rsidR="00303C46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14:paraId="4DFAEA9B" w14:textId="1739D77D" w:rsidR="009C2BD9" w:rsidRPr="009C2BD9" w:rsidRDefault="009C2BD9" w:rsidP="009C2BD9">
      <w:pPr>
        <w:numPr>
          <w:ilvl w:val="0"/>
          <w:numId w:val="2"/>
        </w:numPr>
        <w:spacing w:line="480" w:lineRule="auto"/>
        <w:ind w:right="23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9C2BD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Ředitel</w:t>
      </w:r>
      <w:r w:rsidR="00103CE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ka</w:t>
      </w:r>
      <w:r w:rsidRPr="009C2BD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školy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:</w:t>
      </w:r>
    </w:p>
    <w:p w14:paraId="3B03C5B6" w14:textId="4BA97DC4" w:rsidR="009C2BD9" w:rsidRPr="00D06E1B" w:rsidRDefault="009C2BD9" w:rsidP="009C2BD9">
      <w:pPr>
        <w:ind w:left="717"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Příjmení, jméno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: Kroupová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Maršíková Lucie</w:t>
      </w:r>
    </w:p>
    <w:p w14:paraId="1AC4989B" w14:textId="66A52C4C" w:rsidR="009C2BD9" w:rsidRPr="00D06E1B" w:rsidRDefault="009C2BD9" w:rsidP="009C2BD9">
      <w:pPr>
        <w:ind w:left="714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Škola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03C46">
        <w:rPr>
          <w:rFonts w:ascii="Times New Roman" w:eastAsia="Times New Roman" w:hAnsi="Times New Roman" w:cs="Times New Roman"/>
          <w:color w:val="000000"/>
          <w:lang w:eastAsia="cs-CZ"/>
        </w:rPr>
        <w:t xml:space="preserve">MATEŘSKÁ </w:t>
      </w:r>
      <w:r w:rsidR="00303C46">
        <w:rPr>
          <w:rFonts w:ascii="Times New Roman" w:eastAsia="Times New Roman" w:hAnsi="Times New Roman" w:cs="Times New Roman"/>
          <w:color w:val="000000"/>
          <w:lang w:eastAsia="cs-CZ"/>
        </w:rPr>
        <w:t xml:space="preserve">ŠKOLA A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ZÁKLADNÍ ŠKOLA BAMBI, Školní 594. 396 01 Humpolec</w:t>
      </w:r>
    </w:p>
    <w:p w14:paraId="60A76473" w14:textId="240552A7" w:rsidR="009C2BD9" w:rsidRPr="009C2BD9" w:rsidRDefault="009C2BD9" w:rsidP="009C2BD9">
      <w:pPr>
        <w:ind w:left="717"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14:paraId="10C57B3A" w14:textId="77777777" w:rsidR="009C2BD9" w:rsidRPr="009C2BD9" w:rsidRDefault="009C2BD9" w:rsidP="009C2BD9">
      <w:pPr>
        <w:ind w:right="23"/>
        <w:jc w:val="both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    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14:paraId="031525AF" w14:textId="77777777" w:rsidR="009C2BD9" w:rsidRPr="009C2BD9" w:rsidRDefault="009C2BD9" w:rsidP="009C2BD9">
      <w:pPr>
        <w:ind w:right="23"/>
        <w:jc w:val="center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cs-CZ"/>
        </w:rPr>
        <w:t>Žádám o odklad povinné školní docházky pro dítě: </w:t>
      </w:r>
    </w:p>
    <w:p w14:paraId="5D53543C" w14:textId="77777777" w:rsidR="009C2BD9" w:rsidRPr="009C2BD9" w:rsidRDefault="009C2BD9" w:rsidP="009C2BD9">
      <w:pPr>
        <w:rPr>
          <w:rFonts w:ascii="Times New Roman" w:eastAsia="Times New Roman" w:hAnsi="Times New Roman" w:cs="Times New Roman"/>
          <w:lang w:eastAsia="cs-CZ"/>
        </w:rPr>
      </w:pPr>
    </w:p>
    <w:p w14:paraId="60D35B56" w14:textId="77777777" w:rsidR="009C2BD9" w:rsidRPr="009C2BD9" w:rsidRDefault="009C2BD9" w:rsidP="009C2BD9">
      <w:pPr>
        <w:ind w:left="708"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Příjmení, jméno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……………………………………………………………..</w:t>
      </w:r>
    </w:p>
    <w:p w14:paraId="2763E569" w14:textId="77777777" w:rsidR="009C2BD9" w:rsidRPr="009C2BD9" w:rsidRDefault="009C2BD9" w:rsidP="009C2BD9">
      <w:pPr>
        <w:ind w:left="708"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Rodné číslo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……………………………………………………………..</w:t>
      </w:r>
    </w:p>
    <w:p w14:paraId="3E64A797" w14:textId="77777777" w:rsidR="009C2BD9" w:rsidRPr="009C2BD9" w:rsidRDefault="009C2BD9" w:rsidP="009C2BD9">
      <w:pPr>
        <w:ind w:left="708"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Místo trvalého pobytu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……………………………………………………………..</w:t>
      </w:r>
    </w:p>
    <w:p w14:paraId="367E1968" w14:textId="77777777" w:rsidR="009C2BD9" w:rsidRPr="009C2BD9" w:rsidRDefault="009C2BD9" w:rsidP="009C2BD9">
      <w:pPr>
        <w:ind w:right="23"/>
        <w:jc w:val="center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cs-CZ"/>
        </w:rPr>
        <w:t>pro školní rok …………. /………..</w:t>
      </w:r>
      <w:r w:rsidRPr="009C2BD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.</w:t>
      </w:r>
    </w:p>
    <w:p w14:paraId="1EA1848C" w14:textId="404AA2B8" w:rsidR="009C2BD9" w:rsidRDefault="009C2BD9" w:rsidP="009C2BD9">
      <w:pPr>
        <w:spacing w:before="12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Z těchto důvodů: </w:t>
      </w:r>
    </w:p>
    <w:p w14:paraId="0A513082" w14:textId="67BE9F86" w:rsidR="009C2BD9" w:rsidRDefault="009C2BD9" w:rsidP="009C2BD9">
      <w:pPr>
        <w:spacing w:before="12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B866759" w14:textId="77777777" w:rsidR="009C2BD9" w:rsidRPr="009C2BD9" w:rsidRDefault="009C2BD9" w:rsidP="009C2BD9">
      <w:pPr>
        <w:spacing w:before="120"/>
        <w:jc w:val="both"/>
        <w:rPr>
          <w:rFonts w:ascii="Times New Roman" w:eastAsia="Times New Roman" w:hAnsi="Times New Roman" w:cs="Times New Roman"/>
          <w:lang w:eastAsia="cs-CZ"/>
        </w:rPr>
      </w:pPr>
    </w:p>
    <w:p w14:paraId="3566B990" w14:textId="77777777" w:rsidR="009C2BD9" w:rsidRPr="009C2BD9" w:rsidRDefault="009C2BD9" w:rsidP="009C2BD9">
      <w:pPr>
        <w:spacing w:after="240"/>
        <w:rPr>
          <w:rFonts w:ascii="Times New Roman" w:eastAsia="Times New Roman" w:hAnsi="Times New Roman" w:cs="Times New Roman"/>
          <w:lang w:eastAsia="cs-CZ"/>
        </w:rPr>
      </w:pPr>
    </w:p>
    <w:p w14:paraId="40E9A6D3" w14:textId="77777777" w:rsidR="009C2BD9" w:rsidRPr="009C2BD9" w:rsidRDefault="009C2BD9" w:rsidP="009C2BD9">
      <w:pPr>
        <w:ind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 xml:space="preserve">V …………………, dne </w:t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……………………………………….</w:t>
      </w:r>
    </w:p>
    <w:p w14:paraId="6167B22F" w14:textId="77777777" w:rsidR="00CC0549" w:rsidRDefault="00CC0549" w:rsidP="009C2BD9">
      <w:pPr>
        <w:ind w:right="23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EB1BA80" w14:textId="622BA22B" w:rsidR="009C2BD9" w:rsidRPr="009C2BD9" w:rsidRDefault="009C2BD9" w:rsidP="009C2BD9">
      <w:pPr>
        <w:ind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              podpis zákonných zástupců dítěte</w:t>
      </w:r>
    </w:p>
    <w:p w14:paraId="5B285A48" w14:textId="77777777" w:rsidR="00CC0549" w:rsidRDefault="00CC0549" w:rsidP="009C2BD9">
      <w:pPr>
        <w:ind w:right="23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785B2676" w14:textId="77777777" w:rsidR="00CC0549" w:rsidRDefault="00CC0549" w:rsidP="009C2BD9">
      <w:pPr>
        <w:ind w:right="23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34CB623" w14:textId="361C57A5" w:rsidR="009C2BD9" w:rsidRPr="009C2BD9" w:rsidRDefault="009C2BD9" w:rsidP="009C2BD9">
      <w:pPr>
        <w:ind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Přílohy:</w:t>
      </w:r>
    </w:p>
    <w:p w14:paraId="10F43D4D" w14:textId="77777777" w:rsidR="009C2BD9" w:rsidRPr="009C2BD9" w:rsidRDefault="009C2BD9" w:rsidP="009C2BD9">
      <w:pPr>
        <w:numPr>
          <w:ilvl w:val="0"/>
          <w:numId w:val="3"/>
        </w:numPr>
        <w:ind w:right="23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Doporučení příslušného školského poradenského zařízení</w:t>
      </w:r>
    </w:p>
    <w:p w14:paraId="04E06B9F" w14:textId="77777777" w:rsidR="009C2BD9" w:rsidRPr="009C2BD9" w:rsidRDefault="009C2BD9" w:rsidP="009C2BD9">
      <w:pPr>
        <w:numPr>
          <w:ilvl w:val="0"/>
          <w:numId w:val="3"/>
        </w:numPr>
        <w:ind w:right="23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Doporučení odborného nebo dětského lékaře</w:t>
      </w:r>
    </w:p>
    <w:p w14:paraId="308D7287" w14:textId="77777777" w:rsidR="009C2BD9" w:rsidRPr="009C2BD9" w:rsidRDefault="009C2BD9" w:rsidP="009C2BD9">
      <w:pPr>
        <w:rPr>
          <w:rFonts w:ascii="Times New Roman" w:eastAsia="Times New Roman" w:hAnsi="Times New Roman" w:cs="Times New Roman"/>
          <w:lang w:eastAsia="cs-CZ"/>
        </w:rPr>
      </w:pPr>
    </w:p>
    <w:p w14:paraId="3D6F6E9F" w14:textId="77777777" w:rsidR="009C2BD9" w:rsidRPr="009C2BD9" w:rsidRDefault="009C2BD9" w:rsidP="009C2BD9">
      <w:pPr>
        <w:ind w:right="23"/>
        <w:jc w:val="both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 xml:space="preserve">Poznámka: </w:t>
      </w:r>
      <w:r w:rsidRPr="009C2BD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Žádost včetně uvedených příloh doručte nejpozději do 30. dubna na adresu školy.</w:t>
      </w:r>
    </w:p>
    <w:p w14:paraId="76F3B1D6" w14:textId="69A15432" w:rsidR="009C2BD9" w:rsidRPr="009C2BD9" w:rsidRDefault="009C2BD9" w:rsidP="009C2BD9">
      <w:pPr>
        <w:ind w:right="23"/>
        <w:rPr>
          <w:rFonts w:ascii="Times New Roman" w:eastAsia="Times New Roman" w:hAnsi="Times New Roman" w:cs="Times New Roman"/>
          <w:lang w:eastAsia="cs-CZ"/>
        </w:rPr>
      </w:pPr>
      <w:r w:rsidRPr="009C2BD9">
        <w:rPr>
          <w:rFonts w:ascii="Times New Roman" w:eastAsia="Times New Roman" w:hAnsi="Times New Roman" w:cs="Times New Roman"/>
          <w:color w:val="000000"/>
          <w:lang w:eastAsia="cs-CZ"/>
        </w:rPr>
        <w:t>Došlo dne, spisová značka (vyplní škola):</w:t>
      </w:r>
    </w:p>
    <w:p w14:paraId="4B11D4F9" w14:textId="77777777" w:rsidR="005562E9" w:rsidRPr="00A15D8F" w:rsidRDefault="005562E9" w:rsidP="00A15D8F"/>
    <w:sectPr w:rsidR="005562E9" w:rsidRPr="00A15D8F" w:rsidSect="00651347">
      <w:headerReference w:type="default" r:id="rId8"/>
      <w:footerReference w:type="default" r:id="rId9"/>
      <w:pgSz w:w="11900" w:h="16840"/>
      <w:pgMar w:top="381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6A0E" w14:textId="77777777" w:rsidR="00D769B8" w:rsidRDefault="00D769B8" w:rsidP="00765429">
      <w:r>
        <w:separator/>
      </w:r>
    </w:p>
  </w:endnote>
  <w:endnote w:type="continuationSeparator" w:id="0">
    <w:p w14:paraId="2C04802B" w14:textId="77777777" w:rsidR="00D769B8" w:rsidRDefault="00D769B8" w:rsidP="0076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E282" w14:textId="77777777" w:rsidR="00C668BF" w:rsidRDefault="00C668BF" w:rsidP="00D539F3">
    <w:pPr>
      <w:pStyle w:val="Zpat"/>
      <w:ind w:left="-1417"/>
    </w:pPr>
    <w:r>
      <w:rPr>
        <w:noProof/>
      </w:rPr>
      <w:drawing>
        <wp:inline distT="0" distB="0" distL="0" distR="0" wp14:anchorId="6EF0B8F1" wp14:editId="23F3F48E">
          <wp:extent cx="7581592" cy="89195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mbi_A4_zapa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92" cy="89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2EA6" w14:textId="77777777" w:rsidR="00D769B8" w:rsidRDefault="00D769B8" w:rsidP="00765429">
      <w:r>
        <w:separator/>
      </w:r>
    </w:p>
  </w:footnote>
  <w:footnote w:type="continuationSeparator" w:id="0">
    <w:p w14:paraId="51780D52" w14:textId="77777777" w:rsidR="00D769B8" w:rsidRDefault="00D769B8" w:rsidP="0076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9807" w14:textId="77777777" w:rsidR="00C668BF" w:rsidRDefault="00C668BF" w:rsidP="00651347">
    <w:pPr>
      <w:pStyle w:val="Zhlav"/>
      <w:ind w:left="-1417"/>
    </w:pPr>
    <w:r>
      <w:rPr>
        <w:noProof/>
      </w:rPr>
      <w:drawing>
        <wp:inline distT="0" distB="0" distL="0" distR="0" wp14:anchorId="0CD33BB6" wp14:editId="1EA65AA9">
          <wp:extent cx="7578000" cy="1515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mbi_A4_zahlavi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51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A66CE"/>
    <w:multiLevelType w:val="multilevel"/>
    <w:tmpl w:val="57105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C05CD"/>
    <w:multiLevelType w:val="multilevel"/>
    <w:tmpl w:val="4EEA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3857FA"/>
    <w:multiLevelType w:val="multilevel"/>
    <w:tmpl w:val="C3CC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471761">
    <w:abstractNumId w:val="2"/>
  </w:num>
  <w:num w:numId="2" w16cid:durableId="400492457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608929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BF"/>
    <w:rsid w:val="000F38E1"/>
    <w:rsid w:val="00103CE2"/>
    <w:rsid w:val="00113C55"/>
    <w:rsid w:val="00192771"/>
    <w:rsid w:val="001E6B61"/>
    <w:rsid w:val="003034AD"/>
    <w:rsid w:val="00303C46"/>
    <w:rsid w:val="00506D61"/>
    <w:rsid w:val="005562E9"/>
    <w:rsid w:val="00651347"/>
    <w:rsid w:val="00656301"/>
    <w:rsid w:val="006676E0"/>
    <w:rsid w:val="006C312F"/>
    <w:rsid w:val="00765429"/>
    <w:rsid w:val="00823245"/>
    <w:rsid w:val="008E2CF3"/>
    <w:rsid w:val="009B2AE8"/>
    <w:rsid w:val="009C2BD9"/>
    <w:rsid w:val="00A00617"/>
    <w:rsid w:val="00A15D8F"/>
    <w:rsid w:val="00AB0FCB"/>
    <w:rsid w:val="00AC0730"/>
    <w:rsid w:val="00AD66E5"/>
    <w:rsid w:val="00AE2D58"/>
    <w:rsid w:val="00B248BA"/>
    <w:rsid w:val="00B76477"/>
    <w:rsid w:val="00BC2048"/>
    <w:rsid w:val="00BC4B09"/>
    <w:rsid w:val="00C668BF"/>
    <w:rsid w:val="00CC0549"/>
    <w:rsid w:val="00D539F3"/>
    <w:rsid w:val="00D769B8"/>
    <w:rsid w:val="00DC610F"/>
    <w:rsid w:val="00E506FF"/>
    <w:rsid w:val="00E54CA1"/>
    <w:rsid w:val="00E93ACB"/>
    <w:rsid w:val="00FC3AFF"/>
    <w:rsid w:val="00F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B4007"/>
  <w15:chartTrackingRefBased/>
  <w15:docId w15:val="{00255F4F-A302-4028-A3C1-EDF754E7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4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5429"/>
  </w:style>
  <w:style w:type="paragraph" w:styleId="Zpat">
    <w:name w:val="footer"/>
    <w:basedOn w:val="Normln"/>
    <w:link w:val="ZpatChar"/>
    <w:uiPriority w:val="99"/>
    <w:unhideWhenUsed/>
    <w:rsid w:val="007654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429"/>
  </w:style>
  <w:style w:type="paragraph" w:styleId="Textbubliny">
    <w:name w:val="Balloon Text"/>
    <w:basedOn w:val="Normln"/>
    <w:link w:val="TextbublinyChar"/>
    <w:uiPriority w:val="99"/>
    <w:semiHidden/>
    <w:unhideWhenUsed/>
    <w:rsid w:val="003034A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4AD"/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54C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tab-span">
    <w:name w:val="apple-tab-span"/>
    <w:basedOn w:val="Standardnpsmoodstavce"/>
    <w:rsid w:val="009C2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AppData\Local\Temp\Temp1_Archiv.zip\Bambi_hlpapir_zlutymodr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6B5061-E399-3345-89D2-58C58495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Bambi_hlpapir_zlutymodry</Template>
  <TotalTime>2</TotalTime>
  <Pages>2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6</cp:revision>
  <cp:lastPrinted>2021-03-04T20:27:00Z</cp:lastPrinted>
  <dcterms:created xsi:type="dcterms:W3CDTF">2023-03-22T23:06:00Z</dcterms:created>
  <dcterms:modified xsi:type="dcterms:W3CDTF">2023-03-22T23:08:00Z</dcterms:modified>
</cp:coreProperties>
</file>